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62EB" w14:textId="77777777" w:rsidR="004E3909" w:rsidRDefault="005A32E4">
      <w:pPr>
        <w:widowControl/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海南师范大学信息化建设项目验收材料目录</w:t>
      </w:r>
    </w:p>
    <w:p w14:paraId="2DE89D33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为加强海南师范大学信息化建设项目的验收工作管理，要求项目建设单位提交以下项目验收材料。</w:t>
      </w:r>
    </w:p>
    <w:p w14:paraId="4FE38079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1.项目验收申请表（附件一）</w:t>
      </w:r>
    </w:p>
    <w:p w14:paraId="65C47EB7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2.项目验收表（附件二）</w:t>
      </w:r>
    </w:p>
    <w:p w14:paraId="3E3E2DBD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3.立项材料（经批复的项目立项文件、项目建议书或可行性研究报告）</w:t>
      </w:r>
    </w:p>
    <w:p w14:paraId="726D7DC7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4.项目合同书</w:t>
      </w:r>
    </w:p>
    <w:p w14:paraId="6D7F3E7D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5.项目竣工验收报告</w:t>
      </w:r>
    </w:p>
    <w:p w14:paraId="458D43B6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6.项目测试报告</w:t>
      </w:r>
    </w:p>
    <w:p w14:paraId="576B7229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7.项目试运行报告</w:t>
      </w:r>
    </w:p>
    <w:p w14:paraId="50076EF4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8.项目用户评价意见（附件三）</w:t>
      </w:r>
    </w:p>
    <w:p w14:paraId="48385B3C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9.用户使用手册</w:t>
      </w:r>
    </w:p>
    <w:p w14:paraId="3510E969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10.其他材料(项目变更批复、设备清单、合同设备清单差</w:t>
      </w:r>
      <w:r>
        <w:rPr>
          <w:rFonts w:ascii="宋体" w:hAnsi="宋体" w:cs="宋体" w:hint="eastAsia"/>
          <w:kern w:val="0"/>
          <w:sz w:val="28"/>
          <w:szCs w:val="28"/>
        </w:rPr>
        <w:br/>
        <w:t>异比对表、设备质量证明文件、设备验收单、变更单、第三方软件授权证明、培训手册、培训记录、设备配置文档、竣工图纸、工程例会纪要、重大事项记录等）</w:t>
      </w:r>
    </w:p>
    <w:p w14:paraId="64D7281A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11.含有软件开发的项目还需提供以下资料：</w:t>
      </w:r>
    </w:p>
    <w:p w14:paraId="2D2A47CF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（1）软件需求规格说明书</w:t>
      </w:r>
    </w:p>
    <w:p w14:paraId="4A11AC49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（2）系统设计报告（含数据库设计和接口设计）</w:t>
      </w:r>
    </w:p>
    <w:p w14:paraId="230B4F6D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（3）根据《海南师范大学信息化项目合同通用约定》完成说明</w:t>
      </w:r>
    </w:p>
    <w:p w14:paraId="03F2D973" w14:textId="5BAF6158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（4）软件授权书（附件</w:t>
      </w:r>
      <w:r w:rsidR="008B47BC">
        <w:rPr>
          <w:rFonts w:ascii="宋体" w:hAnsi="宋体" w:cs="宋体" w:hint="eastAsia"/>
          <w:kern w:val="0"/>
          <w:sz w:val="28"/>
          <w:szCs w:val="28"/>
        </w:rPr>
        <w:t>四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14:paraId="168CC3E2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12.信息系统安全方面的材料</w:t>
      </w:r>
    </w:p>
    <w:p w14:paraId="314363EF" w14:textId="77777777" w:rsidR="004E3909" w:rsidRDefault="005A32E4">
      <w:pPr>
        <w:spacing w:line="500" w:lineRule="exact"/>
        <w:ind w:left="6" w:firstLineChars="225" w:firstLine="63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根据信息化项目的规模和重要性，信息网络与数据中心在项目立项时提出安全要求，项目建设单位根据要求提交安全测试报告，包括：第三方机构出具系统等级保护测评报告、整改意见及整改方案（非涉密系统）等。</w:t>
      </w:r>
    </w:p>
    <w:p w14:paraId="015D8F76" w14:textId="77777777" w:rsidR="004E3909" w:rsidRDefault="005A32E4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附件一：海南师范大学信息化项目验收申请表</w:t>
      </w:r>
    </w:p>
    <w:tbl>
      <w:tblPr>
        <w:tblW w:w="9142" w:type="dxa"/>
        <w:tblCellSpacing w:w="0" w:type="dxa"/>
        <w:tblInd w:w="-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3354"/>
        <w:gridCol w:w="1900"/>
        <w:gridCol w:w="1750"/>
      </w:tblGrid>
      <w:tr w:rsidR="004E3909" w14:paraId="18FC1E31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5547DA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B279EC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DD9CB89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1EEDE8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项目合同编号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C99A84A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3F9E2E5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76250DD" w14:textId="77777777" w:rsidR="004E3909" w:rsidRDefault="005A32E4">
            <w:pPr>
              <w:widowControl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项目经费（万）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C4FF23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7C94D0" w14:textId="77777777" w:rsidR="004E3909" w:rsidRDefault="005A32E4">
            <w:pPr>
              <w:widowControl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F65EB1F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6A1AAED3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8254D7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验收类型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FD9A71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阶段性验收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初步验收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最终验收</w:t>
            </w:r>
          </w:p>
        </w:tc>
      </w:tr>
      <w:tr w:rsidR="004E3909" w14:paraId="71A29168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B1C353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A9F057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FFAC8C4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4B12C6F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02564C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B56F63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7EF145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CDC5A7E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2F50C33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DE1EA41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E47E66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D21780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0B56F997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C88A18A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项目承建单位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0A9F816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9F2C5F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C76242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605097CB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B1D985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承建单位联系人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F2779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E3B9FF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E633E0F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0353A1DF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DC387E" w14:textId="77777777" w:rsidR="004E3909" w:rsidRDefault="005A32E4">
            <w:pPr>
              <w:widowControl/>
              <w:spacing w:line="288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文档是否齐全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16FE2E9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C60D3C5" w14:textId="77777777" w:rsidR="004E3909" w:rsidRDefault="005A32E4">
            <w:pPr>
              <w:widowControl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文档审核人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9A8FF37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995B52F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A75A707" w14:textId="77777777" w:rsidR="004E3909" w:rsidRDefault="005A32E4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8"/>
                <w:szCs w:val="28"/>
              </w:rPr>
              <w:t>文档清单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E95882B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486B2191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F54A490" w14:textId="77777777" w:rsidR="004E3909" w:rsidRDefault="005A32E4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项目是否试运行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3A1602" w14:textId="77777777" w:rsidR="004E3909" w:rsidRDefault="005A32E4">
            <w:pPr>
              <w:widowControl/>
              <w:ind w:firstLineChars="78" w:firstLine="218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4E3909" w14:paraId="606CB252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0F3A585" w14:textId="77777777" w:rsidR="004E3909" w:rsidRDefault="005A32E4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试运行起止时间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21C419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1C16643B" w14:textId="77777777">
        <w:trPr>
          <w:trHeight w:hRule="exact" w:val="505"/>
          <w:tblCellSpacing w:w="0" w:type="dxa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01D951" w14:textId="77777777" w:rsidR="004E3909" w:rsidRDefault="005A32E4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28"/>
                <w:szCs w:val="28"/>
              </w:rPr>
              <w:t>试运行人员签名</w:t>
            </w:r>
          </w:p>
        </w:tc>
        <w:tc>
          <w:tcPr>
            <w:tcW w:w="7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2FAD6FC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4622FC88" w14:textId="77777777">
        <w:trPr>
          <w:trHeight w:val="4294"/>
          <w:tblCellSpacing w:w="0" w:type="dxa"/>
        </w:trPr>
        <w:tc>
          <w:tcPr>
            <w:tcW w:w="91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0FE774" w14:textId="77777777" w:rsidR="004E3909" w:rsidRDefault="005A32E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  <w:p w14:paraId="572F1392" w14:textId="77777777" w:rsidR="004E3909" w:rsidRDefault="004E3909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40EBE5A" w14:textId="77777777" w:rsidR="004E3909" w:rsidRDefault="004E3909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4A95545" w14:textId="77777777" w:rsidR="004E3909" w:rsidRDefault="004E3909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F38F1FC" w14:textId="77777777" w:rsidR="004E3909" w:rsidRDefault="004E3909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A83A0B" w14:textId="77777777" w:rsidR="004E3909" w:rsidRDefault="004E3909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EC7AE9C" w14:textId="77777777" w:rsidR="004E3909" w:rsidRDefault="005A32E4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项目负责人签名：</w:t>
            </w:r>
          </w:p>
          <w:p w14:paraId="3D825ED4" w14:textId="77777777" w:rsidR="004E3909" w:rsidRDefault="005A32E4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项目建设单位（盖章）：</w:t>
            </w:r>
          </w:p>
          <w:p w14:paraId="4D7CC1C8" w14:textId="77777777" w:rsidR="004E3909" w:rsidRDefault="005A32E4">
            <w:pPr>
              <w:spacing w:line="360" w:lineRule="auto"/>
              <w:ind w:firstLineChars="304" w:firstLine="851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申请验收时间：</w:t>
            </w:r>
          </w:p>
        </w:tc>
      </w:tr>
    </w:tbl>
    <w:p w14:paraId="473ED64E" w14:textId="77777777" w:rsidR="004E3909" w:rsidRDefault="004E3909"/>
    <w:p w14:paraId="50B05390" w14:textId="7351EEAE" w:rsidR="004E3909" w:rsidRDefault="005A32E4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lastRenderedPageBreak/>
        <w:t>附件</w:t>
      </w:r>
      <w:r w:rsidR="008B47BC">
        <w:rPr>
          <w:rFonts w:ascii="黑体" w:eastAsia="黑体" w:hAnsi="黑体" w:cs="黑体" w:hint="eastAsia"/>
          <w:b/>
          <w:bCs/>
          <w:sz w:val="36"/>
          <w:szCs w:val="44"/>
        </w:rPr>
        <w:t>二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：海南师范大学信息化项目验收表</w:t>
      </w:r>
    </w:p>
    <w:tbl>
      <w:tblPr>
        <w:tblW w:w="9700" w:type="dxa"/>
        <w:tblCellSpacing w:w="0" w:type="dxa"/>
        <w:tblInd w:w="-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444"/>
        <w:gridCol w:w="2066"/>
        <w:gridCol w:w="2368"/>
      </w:tblGrid>
      <w:tr w:rsidR="004E3909" w14:paraId="30686B4D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1782A45D" w14:textId="77777777" w:rsidR="004E3909" w:rsidRDefault="005A32E4">
            <w:pPr>
              <w:widowControl/>
              <w:spacing w:line="192" w:lineRule="auto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78" w:type="dxa"/>
            <w:gridSpan w:val="3"/>
            <w:tcBorders>
              <w:tl2br w:val="nil"/>
              <w:tr2bl w:val="nil"/>
            </w:tcBorders>
            <w:vAlign w:val="center"/>
          </w:tcPr>
          <w:p w14:paraId="09E85097" w14:textId="77777777" w:rsidR="004E3909" w:rsidRDefault="004E3909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761BC1E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30E93686" w14:textId="77777777" w:rsidR="004E3909" w:rsidRDefault="005A32E4">
            <w:pPr>
              <w:widowControl/>
              <w:spacing w:line="192" w:lineRule="auto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878" w:type="dxa"/>
            <w:gridSpan w:val="3"/>
            <w:tcBorders>
              <w:tl2br w:val="nil"/>
              <w:tr2bl w:val="nil"/>
            </w:tcBorders>
            <w:vAlign w:val="center"/>
          </w:tcPr>
          <w:p w14:paraId="7DDD8C71" w14:textId="77777777" w:rsidR="004E3909" w:rsidRDefault="005A32E4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Verdana" w:hAnsi="Verdana" w:cs="宋体" w:hint="eastAsia"/>
                <w:iCs/>
                <w:color w:val="000000"/>
                <w:kern w:val="0"/>
                <w:sz w:val="28"/>
                <w:szCs w:val="28"/>
              </w:rPr>
              <w:t>一般项目</w:t>
            </w: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重点项目（本验收为初验，以工</w:t>
            </w:r>
            <w:proofErr w:type="gramStart"/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信厅终</w:t>
            </w:r>
            <w:proofErr w:type="gramEnd"/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验为准）</w:t>
            </w:r>
          </w:p>
        </w:tc>
      </w:tr>
      <w:tr w:rsidR="004E3909" w14:paraId="0149C853" w14:textId="77777777">
        <w:trPr>
          <w:trHeight w:hRule="exact" w:val="465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3B7AA87C" w14:textId="77777777" w:rsidR="004E3909" w:rsidRDefault="005A32E4">
            <w:pPr>
              <w:widowControl/>
              <w:spacing w:line="192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 w14:paraId="6B9E71DD" w14:textId="77777777" w:rsidR="004E3909" w:rsidRDefault="004E3909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vAlign w:val="center"/>
          </w:tcPr>
          <w:p w14:paraId="38831CCD" w14:textId="77777777" w:rsidR="004E3909" w:rsidRDefault="005A32E4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8F4C582" w14:textId="77777777" w:rsidR="004E3909" w:rsidRDefault="004E3909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607AA71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0696BF32" w14:textId="77777777" w:rsidR="004E3909" w:rsidRDefault="005A32E4">
            <w:pPr>
              <w:widowControl/>
              <w:spacing w:line="192" w:lineRule="auto"/>
              <w:jc w:val="left"/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 w14:paraId="603186A1" w14:textId="77777777" w:rsidR="004E3909" w:rsidRDefault="004E3909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vAlign w:val="center"/>
          </w:tcPr>
          <w:p w14:paraId="6706ACEE" w14:textId="77777777" w:rsidR="004E3909" w:rsidRDefault="005A32E4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项目负责人电话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6250A45" w14:textId="77777777" w:rsidR="004E3909" w:rsidRDefault="004E3909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9C0BE12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7F22A5C9" w14:textId="77777777" w:rsidR="004E3909" w:rsidRDefault="005A32E4">
            <w:pPr>
              <w:widowControl/>
              <w:spacing w:line="192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项目承建单位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 w14:paraId="6F3F1012" w14:textId="77777777" w:rsidR="004E3909" w:rsidRDefault="004E3909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vAlign w:val="center"/>
          </w:tcPr>
          <w:p w14:paraId="61586CB6" w14:textId="77777777" w:rsidR="004E3909" w:rsidRDefault="005A32E4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184F6ACB" w14:textId="77777777" w:rsidR="004E3909" w:rsidRDefault="004E3909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A9FB1C1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32488797" w14:textId="77777777" w:rsidR="004E3909" w:rsidRDefault="005A32E4">
            <w:pPr>
              <w:widowControl/>
              <w:spacing w:line="192" w:lineRule="auto"/>
              <w:jc w:val="left"/>
              <w:rPr>
                <w:rFonts w:ascii="宋体" w:eastAsia="宋体" w:hAnsi="宋体" w:cs="宋体"/>
                <w:b/>
                <w:bCs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kern w:val="0"/>
                <w:sz w:val="28"/>
                <w:szCs w:val="28"/>
              </w:rPr>
              <w:t>项目合同编号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vAlign w:val="center"/>
          </w:tcPr>
          <w:p w14:paraId="23867789" w14:textId="77777777" w:rsidR="004E3909" w:rsidRDefault="004E3909">
            <w:pPr>
              <w:widowControl/>
              <w:spacing w:line="192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tcBorders>
              <w:tl2br w:val="nil"/>
              <w:tr2bl w:val="nil"/>
            </w:tcBorders>
            <w:vAlign w:val="center"/>
          </w:tcPr>
          <w:p w14:paraId="78A487C6" w14:textId="77777777" w:rsidR="004E3909" w:rsidRDefault="005A32E4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iCs/>
                <w:color w:val="000000"/>
                <w:kern w:val="0"/>
                <w:sz w:val="28"/>
                <w:szCs w:val="28"/>
              </w:rPr>
              <w:t>立项经费（万元）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AF9C24C" w14:textId="77777777" w:rsidR="004E3909" w:rsidRDefault="004E3909">
            <w:pPr>
              <w:widowControl/>
              <w:spacing w:line="192" w:lineRule="auto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7A8688B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1B731248" w14:textId="77777777" w:rsidR="004E3909" w:rsidRDefault="005A32E4">
            <w:pPr>
              <w:widowControl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项目验收内容</w:t>
            </w:r>
          </w:p>
        </w:tc>
        <w:tc>
          <w:tcPr>
            <w:tcW w:w="5510" w:type="dxa"/>
            <w:gridSpan w:val="2"/>
            <w:tcBorders>
              <w:tl2br w:val="nil"/>
              <w:tr2bl w:val="nil"/>
            </w:tcBorders>
            <w:vAlign w:val="center"/>
          </w:tcPr>
          <w:p w14:paraId="28910D7A" w14:textId="77777777" w:rsidR="004E3909" w:rsidRDefault="005A32E4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项目验收内容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FBED96F" w14:textId="77777777" w:rsidR="004E3909" w:rsidRDefault="005A32E4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建设单位验收评价</w:t>
            </w:r>
          </w:p>
        </w:tc>
      </w:tr>
      <w:tr w:rsidR="004E3909" w14:paraId="07ACF31E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52BF6194" w14:textId="77777777" w:rsidR="004E3909" w:rsidRDefault="005A32E4">
            <w:pPr>
              <w:widowControl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技术参数</w:t>
            </w:r>
          </w:p>
        </w:tc>
        <w:tc>
          <w:tcPr>
            <w:tcW w:w="5510" w:type="dxa"/>
            <w:gridSpan w:val="2"/>
            <w:tcBorders>
              <w:tl2br w:val="nil"/>
              <w:tr2bl w:val="nil"/>
            </w:tcBorders>
            <w:vAlign w:val="center"/>
          </w:tcPr>
          <w:p w14:paraId="130F56BE" w14:textId="77777777" w:rsidR="004E3909" w:rsidRDefault="005A32E4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与《采购合同》（含补充协议）一致或优于原合同；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4E7F60AF" w14:textId="77777777" w:rsidR="004E3909" w:rsidRDefault="004E3909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23350C2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10F77BB3" w14:textId="77777777" w:rsidR="004E3909" w:rsidRDefault="005A32E4">
            <w:pPr>
              <w:widowControl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型号和规格</w:t>
            </w:r>
          </w:p>
        </w:tc>
        <w:tc>
          <w:tcPr>
            <w:tcW w:w="5510" w:type="dxa"/>
            <w:gridSpan w:val="2"/>
            <w:tcBorders>
              <w:tl2br w:val="nil"/>
              <w:tr2bl w:val="nil"/>
            </w:tcBorders>
            <w:vAlign w:val="center"/>
          </w:tcPr>
          <w:p w14:paraId="0151458B" w14:textId="77777777" w:rsidR="004E3909" w:rsidRDefault="005A32E4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与《采购合同》（含补充协议）一致或优于原合同；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5E58BDC" w14:textId="77777777" w:rsidR="004E3909" w:rsidRDefault="004E3909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4FCFEF8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35AE2604" w14:textId="77777777" w:rsidR="004E3909" w:rsidRDefault="005A32E4">
            <w:pPr>
              <w:widowControl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510" w:type="dxa"/>
            <w:gridSpan w:val="2"/>
            <w:tcBorders>
              <w:tl2br w:val="nil"/>
              <w:tr2bl w:val="nil"/>
            </w:tcBorders>
            <w:vAlign w:val="center"/>
          </w:tcPr>
          <w:p w14:paraId="74F5292A" w14:textId="77777777" w:rsidR="004E3909" w:rsidRDefault="005A32E4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与《采购合同》（含补充协议）一致或优于原合同；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C39158F" w14:textId="77777777" w:rsidR="004E3909" w:rsidRDefault="004E3909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FFCF70A" w14:textId="77777777">
        <w:trPr>
          <w:trHeight w:hRule="exact" w:val="51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68CE38D9" w14:textId="77777777" w:rsidR="004E3909" w:rsidRDefault="005A32E4">
            <w:pPr>
              <w:widowControl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安装及运行情况</w:t>
            </w:r>
          </w:p>
        </w:tc>
        <w:tc>
          <w:tcPr>
            <w:tcW w:w="5510" w:type="dxa"/>
            <w:gridSpan w:val="2"/>
            <w:tcBorders>
              <w:tl2br w:val="nil"/>
              <w:tr2bl w:val="nil"/>
            </w:tcBorders>
            <w:vAlign w:val="center"/>
          </w:tcPr>
          <w:p w14:paraId="4A67C4FB" w14:textId="77777777" w:rsidR="004E3909" w:rsidRDefault="005A32E4">
            <w:pPr>
              <w:widowControl/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安装、调试、培训及设备运行状况是否正常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9FCBD75" w14:textId="77777777" w:rsidR="004E3909" w:rsidRDefault="004E3909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88341D4" w14:textId="77777777" w:rsidTr="006C36E6">
        <w:trPr>
          <w:trHeight w:hRule="exact" w:val="3586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669E03B0" w14:textId="77777777" w:rsidR="004E3909" w:rsidRDefault="005A32E4">
            <w:pPr>
              <w:adjustRightInd w:val="0"/>
              <w:snapToGrid w:val="0"/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项目建设单位对项目完成情况进行说明</w:t>
            </w:r>
          </w:p>
        </w:tc>
        <w:tc>
          <w:tcPr>
            <w:tcW w:w="7878" w:type="dxa"/>
            <w:gridSpan w:val="3"/>
            <w:tcBorders>
              <w:tl2br w:val="nil"/>
              <w:tr2bl w:val="nil"/>
            </w:tcBorders>
            <w:vAlign w:val="center"/>
          </w:tcPr>
          <w:p w14:paraId="57005499" w14:textId="556383F4" w:rsidR="004E3909" w:rsidRDefault="004E3909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  <w:p w14:paraId="65CA17F5" w14:textId="77777777" w:rsidR="00AA4342" w:rsidRDefault="00AA4342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  <w:p w14:paraId="73481C1B" w14:textId="77777777" w:rsidR="00AA4342" w:rsidRDefault="00AA4342">
            <w:pPr>
              <w:jc w:val="center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  <w:p w14:paraId="42BA4D5F" w14:textId="77777777" w:rsidR="004E3909" w:rsidRDefault="005A32E4" w:rsidP="00AA4342">
            <w:pPr>
              <w:adjustRightInd w:val="0"/>
              <w:snapToGrid w:val="0"/>
              <w:ind w:right="104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单位负责人签名：（单位盖章）</w:t>
            </w:r>
          </w:p>
          <w:p w14:paraId="20D09CA6" w14:textId="77777777" w:rsidR="004E3909" w:rsidRDefault="005A32E4">
            <w:pPr>
              <w:ind w:firstLineChars="1500" w:firstLine="420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  <w:p w14:paraId="0036FC8C" w14:textId="1505F690" w:rsidR="00AA4342" w:rsidRDefault="00AA4342">
            <w:pPr>
              <w:ind w:firstLineChars="1500" w:firstLine="4200"/>
              <w:jc w:val="left"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C91E23C" w14:textId="77777777" w:rsidTr="006C36E6">
        <w:trPr>
          <w:trHeight w:val="3920"/>
          <w:tblCellSpacing w:w="0" w:type="dxa"/>
        </w:trPr>
        <w:tc>
          <w:tcPr>
            <w:tcW w:w="1822" w:type="dxa"/>
            <w:tcBorders>
              <w:tl2br w:val="nil"/>
              <w:tr2bl w:val="nil"/>
            </w:tcBorders>
            <w:vAlign w:val="center"/>
          </w:tcPr>
          <w:p w14:paraId="015314D2" w14:textId="77777777" w:rsidR="004E3909" w:rsidRDefault="005A32E4">
            <w:pPr>
              <w:adjustRightInd w:val="0"/>
              <w:snapToGrid w:val="0"/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信息网络与数据中心意见</w:t>
            </w:r>
          </w:p>
        </w:tc>
        <w:tc>
          <w:tcPr>
            <w:tcW w:w="7878" w:type="dxa"/>
            <w:gridSpan w:val="3"/>
            <w:tcBorders>
              <w:tl2br w:val="nil"/>
              <w:tr2bl w:val="nil"/>
            </w:tcBorders>
            <w:vAlign w:val="center"/>
          </w:tcPr>
          <w:p w14:paraId="6B526845" w14:textId="0EFA6389" w:rsidR="004E3909" w:rsidRDefault="004E3909" w:rsidP="00AA4342">
            <w:pPr>
              <w:adjustRightInd w:val="0"/>
              <w:snapToGrid w:val="0"/>
              <w:ind w:right="4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6C945E1" w14:textId="77777777" w:rsidR="00AA4342" w:rsidRDefault="00AA4342" w:rsidP="00AA4342">
            <w:pPr>
              <w:adjustRightInd w:val="0"/>
              <w:snapToGrid w:val="0"/>
              <w:ind w:right="4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989D036" w14:textId="77777777" w:rsidR="00AA4342" w:rsidRDefault="00AA4342">
            <w:pPr>
              <w:adjustRightInd w:val="0"/>
              <w:snapToGrid w:val="0"/>
              <w:ind w:right="480" w:firstLineChars="150" w:firstLine="42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37710CF" w14:textId="77777777" w:rsidR="004E3909" w:rsidRDefault="005A32E4" w:rsidP="00AA4342">
            <w:pPr>
              <w:adjustRightInd w:val="0"/>
              <w:snapToGrid w:val="0"/>
              <w:ind w:right="104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单位负责人签名：（单位盖章）</w:t>
            </w:r>
          </w:p>
          <w:p w14:paraId="19CCB03D" w14:textId="77777777" w:rsidR="004E3909" w:rsidRDefault="005A32E4">
            <w:pPr>
              <w:adjustRightInd w:val="0"/>
              <w:snapToGrid w:val="0"/>
              <w:ind w:right="480" w:firstLineChars="1578" w:firstLine="4418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月  日</w:t>
            </w:r>
          </w:p>
        </w:tc>
      </w:tr>
    </w:tbl>
    <w:p w14:paraId="71BDA67A" w14:textId="77777777" w:rsidR="004E3909" w:rsidRDefault="005A32E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信息化项目验收文档</w:t>
      </w:r>
    </w:p>
    <w:tbl>
      <w:tblPr>
        <w:tblW w:w="8925" w:type="dxa"/>
        <w:tblCellSpacing w:w="0" w:type="dxa"/>
        <w:tblInd w:w="-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792"/>
        <w:gridCol w:w="3388"/>
        <w:gridCol w:w="2212"/>
        <w:gridCol w:w="900"/>
      </w:tblGrid>
      <w:tr w:rsidR="004E3909" w14:paraId="100CD4A3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13A8843E" w14:textId="77777777" w:rsidR="004E3909" w:rsidRDefault="005A32E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42E603FB" w14:textId="77777777" w:rsidR="004E3909" w:rsidRDefault="005A32E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信息化项目通用文档名称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0D339CA3" w14:textId="77777777" w:rsidR="004E3909" w:rsidRDefault="005A32E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有无</w:t>
            </w:r>
          </w:p>
        </w:tc>
      </w:tr>
      <w:tr w:rsidR="004E3909" w14:paraId="265BCF51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57462643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3936C942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项目验收表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05D3B88E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01CCFE77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2B2D24F4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7DEF65E6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立项材料（经批复立项文件、项目建议书或可行性研究报告）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642530C6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26FF46A2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304AC93D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4016F0DF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项目合同书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B235EF9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2886EA25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2A4575F7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45CB58A6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项目竣工验收报告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2514C2EE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37F8984D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5AD1646F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2E06CBBE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项目测试报告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55C3148F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73A9334E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56F7A075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74D38437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项目试运行报告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71841868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4354982A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3D223C56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6571729A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项目用户评价意见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C466319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0AE24CF7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1F5E542F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8.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00D04926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用户使用手册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5192E183" w14:textId="77777777" w:rsidR="004E3909" w:rsidRDefault="004E3909">
            <w:pPr>
              <w:spacing w:line="420" w:lineRule="exact"/>
              <w:ind w:left="6" w:firstLineChars="225" w:firstLine="63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2E43337F" w14:textId="77777777">
        <w:trPr>
          <w:trHeight w:val="418"/>
          <w:tblCellSpacing w:w="0" w:type="dxa"/>
        </w:trPr>
        <w:tc>
          <w:tcPr>
            <w:tcW w:w="8925" w:type="dxa"/>
            <w:gridSpan w:val="5"/>
            <w:tcBorders>
              <w:tl2br w:val="nil"/>
              <w:tr2bl w:val="nil"/>
            </w:tcBorders>
          </w:tcPr>
          <w:p w14:paraId="26AF4DAA" w14:textId="77777777" w:rsidR="004E3909" w:rsidRDefault="005A32E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软件开发的项目文档名称</w:t>
            </w:r>
          </w:p>
        </w:tc>
      </w:tr>
      <w:tr w:rsidR="004E3909" w14:paraId="043D9200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631B6694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2D3B14A2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软件需求规格说明书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E934EA9" w14:textId="77777777" w:rsidR="004E3909" w:rsidRDefault="004E3909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159F5261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4916ACFE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05F75F73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系统设计报告（含数据库设计和接口设计）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7E1563B7" w14:textId="77777777" w:rsidR="004E3909" w:rsidRDefault="004E3909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22CDC355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1C28001F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45997788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根据《海南师范大学信息化项目合同通用约定》完成说明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2B8B872E" w14:textId="77777777" w:rsidR="004E3909" w:rsidRDefault="004E3909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6067C242" w14:textId="77777777">
        <w:trPr>
          <w:trHeight w:val="418"/>
          <w:tblCellSpacing w:w="0" w:type="dxa"/>
        </w:trPr>
        <w:tc>
          <w:tcPr>
            <w:tcW w:w="633" w:type="dxa"/>
            <w:tcBorders>
              <w:tl2br w:val="nil"/>
              <w:tr2bl w:val="nil"/>
            </w:tcBorders>
          </w:tcPr>
          <w:p w14:paraId="4ACB62A1" w14:textId="77777777" w:rsidR="004E3909" w:rsidRDefault="005A32E4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92" w:type="dxa"/>
            <w:gridSpan w:val="3"/>
            <w:tcBorders>
              <w:tl2br w:val="nil"/>
              <w:tr2bl w:val="nil"/>
            </w:tcBorders>
          </w:tcPr>
          <w:p w14:paraId="779390A7" w14:textId="77777777" w:rsidR="004E3909" w:rsidRDefault="005A32E4">
            <w:pPr>
              <w:spacing w:line="420" w:lineRule="exact"/>
              <w:ind w:left="6" w:firstLineChars="76" w:firstLine="213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软件授权书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73215286" w14:textId="77777777" w:rsidR="004E3909" w:rsidRDefault="004E3909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E7E43F4" w14:textId="77777777">
        <w:trPr>
          <w:trHeight w:val="418"/>
          <w:tblCellSpacing w:w="0" w:type="dxa"/>
        </w:trPr>
        <w:tc>
          <w:tcPr>
            <w:tcW w:w="8925" w:type="dxa"/>
            <w:gridSpan w:val="5"/>
            <w:tcBorders>
              <w:tl2br w:val="nil"/>
              <w:tr2bl w:val="nil"/>
            </w:tcBorders>
          </w:tcPr>
          <w:p w14:paraId="07944741" w14:textId="77777777" w:rsidR="004E3909" w:rsidRDefault="005A32E4">
            <w:pPr>
              <w:ind w:firstLineChars="78" w:firstLine="219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信息系统安全文档</w:t>
            </w:r>
          </w:p>
        </w:tc>
      </w:tr>
      <w:tr w:rsidR="004E3909" w14:paraId="7DE8F437" w14:textId="77777777">
        <w:trPr>
          <w:trHeight w:val="418"/>
          <w:tblCellSpacing w:w="0" w:type="dxa"/>
        </w:trPr>
        <w:tc>
          <w:tcPr>
            <w:tcW w:w="8925" w:type="dxa"/>
            <w:gridSpan w:val="5"/>
            <w:tcBorders>
              <w:tl2br w:val="nil"/>
              <w:tr2bl w:val="nil"/>
            </w:tcBorders>
          </w:tcPr>
          <w:p w14:paraId="2D01E273" w14:textId="77777777" w:rsidR="004E3909" w:rsidRDefault="004E3909">
            <w:pPr>
              <w:ind w:firstLineChars="78" w:firstLine="218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C592474" w14:textId="77777777" w:rsidR="004E3909" w:rsidRDefault="004E3909">
            <w:pPr>
              <w:ind w:firstLineChars="78" w:firstLine="218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2D84557" w14:textId="77777777" w:rsidR="004E3909" w:rsidRDefault="004E3909">
            <w:pPr>
              <w:ind w:firstLineChars="78" w:firstLine="218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3909" w14:paraId="7E6F66C8" w14:textId="77777777" w:rsidTr="008B47BC">
        <w:trPr>
          <w:trHeight w:val="579"/>
          <w:tblCellSpacing w:w="0" w:type="dxa"/>
        </w:trPr>
        <w:tc>
          <w:tcPr>
            <w:tcW w:w="8925" w:type="dxa"/>
            <w:gridSpan w:val="5"/>
            <w:tcBorders>
              <w:tl2br w:val="nil"/>
              <w:tr2bl w:val="nil"/>
            </w:tcBorders>
          </w:tcPr>
          <w:p w14:paraId="6CEDEB79" w14:textId="77777777" w:rsidR="004E3909" w:rsidRDefault="005A32E4">
            <w:pPr>
              <w:ind w:firstLineChars="78" w:firstLine="219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其他材料文档</w:t>
            </w:r>
          </w:p>
        </w:tc>
      </w:tr>
      <w:tr w:rsidR="004E3909" w14:paraId="1C5ED888" w14:textId="77777777">
        <w:trPr>
          <w:trHeight w:val="418"/>
          <w:tblCellSpacing w:w="0" w:type="dxa"/>
        </w:trPr>
        <w:tc>
          <w:tcPr>
            <w:tcW w:w="8925" w:type="dxa"/>
            <w:gridSpan w:val="5"/>
            <w:tcBorders>
              <w:tl2br w:val="nil"/>
              <w:tr2bl w:val="nil"/>
            </w:tcBorders>
          </w:tcPr>
          <w:p w14:paraId="7784817F" w14:textId="77777777" w:rsidR="004E3909" w:rsidRDefault="004E3909">
            <w:pPr>
              <w:ind w:firstLineChars="78" w:firstLine="218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68CBCA" w14:textId="77777777" w:rsidR="004E3909" w:rsidRDefault="004E3909">
            <w:pPr>
              <w:ind w:firstLineChars="78" w:firstLine="218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39139A10" w14:textId="77777777" w:rsidTr="00E166AC">
        <w:trPr>
          <w:trHeight w:val="919"/>
          <w:tblCellSpacing w:w="0" w:type="dxa"/>
        </w:trPr>
        <w:tc>
          <w:tcPr>
            <w:tcW w:w="2425" w:type="dxa"/>
            <w:gridSpan w:val="2"/>
            <w:tcBorders>
              <w:right w:val="single" w:sz="4" w:space="0" w:color="auto"/>
              <w:tl2br w:val="nil"/>
              <w:tr2bl w:val="nil"/>
            </w:tcBorders>
          </w:tcPr>
          <w:p w14:paraId="7DA58C34" w14:textId="77777777" w:rsidR="004E3909" w:rsidRDefault="005A32E4" w:rsidP="00E166AC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文档审核人签名：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00ACF0" w14:textId="4DBC7BB0" w:rsidR="004E3909" w:rsidRDefault="005A32E4">
            <w:pPr>
              <w:ind w:firstLineChars="628" w:firstLine="1758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E166A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E166A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  <w:tl2br w:val="nil"/>
              <w:tr2bl w:val="nil"/>
            </w:tcBorders>
          </w:tcPr>
          <w:p w14:paraId="5BF74B60" w14:textId="77777777" w:rsidR="004E3909" w:rsidRDefault="005A32E4">
            <w:pPr>
              <w:ind w:firstLineChars="78" w:firstLine="218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单位盖章：</w:t>
            </w:r>
          </w:p>
        </w:tc>
      </w:tr>
    </w:tbl>
    <w:p w14:paraId="400A18C7" w14:textId="77777777" w:rsidR="004E3909" w:rsidRDefault="005A32E4">
      <w:pPr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br w:type="page"/>
      </w:r>
    </w:p>
    <w:p w14:paraId="5E655046" w14:textId="7D9266C0" w:rsidR="004E3909" w:rsidRDefault="005A32E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附件</w:t>
      </w:r>
      <w:r w:rsidR="008B47BC"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：项目用户评价意见表</w:t>
      </w:r>
    </w:p>
    <w:tbl>
      <w:tblPr>
        <w:tblW w:w="83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2375"/>
        <w:gridCol w:w="2310"/>
        <w:gridCol w:w="1890"/>
      </w:tblGrid>
      <w:tr w:rsidR="004E3909" w14:paraId="1A69BA89" w14:textId="77777777">
        <w:trPr>
          <w:trHeight w:hRule="exact" w:val="50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5804B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A88C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7A4486A2" w14:textId="77777777">
        <w:trPr>
          <w:trHeight w:hRule="exact" w:val="50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CBAB" w14:textId="77777777" w:rsidR="004E3909" w:rsidRDefault="005A32E4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35E45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61E39564" w14:textId="77777777">
        <w:trPr>
          <w:trHeight w:hRule="exact" w:val="50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DE193" w14:textId="77777777" w:rsidR="004E3909" w:rsidRDefault="005A32E4">
            <w:pPr>
              <w:widowControl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38D76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69F2A" w14:textId="77777777" w:rsidR="004E3909" w:rsidRDefault="005A32E4">
            <w:pPr>
              <w:widowControl/>
              <w:rPr>
                <w:rFonts w:ascii="宋体" w:eastAsia="宋体" w:hAnsi="宋体" w:cs="宋体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项目负责人电话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EA0B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2975A7C" w14:textId="77777777">
        <w:trPr>
          <w:trHeight w:hRule="exact" w:val="50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6FEA8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系统管理员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4715D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DB9DA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管理员电话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FBB76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15BAC610" w14:textId="77777777">
        <w:trPr>
          <w:trHeight w:hRule="exact" w:val="1777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71EDE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管理员意见</w:t>
            </w: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7D9A1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6894CB0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2F3EC28F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</w:tc>
      </w:tr>
      <w:tr w:rsidR="004E3909" w14:paraId="17B4B01B" w14:textId="77777777">
        <w:trPr>
          <w:trHeight w:hRule="exact" w:val="95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D0CAF" w14:textId="77777777" w:rsidR="004E3909" w:rsidRDefault="005A32E4">
            <w:pPr>
              <w:widowControl/>
              <w:spacing w:line="320" w:lineRule="exact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主要功能模块</w:t>
            </w: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C6A3E" w14:textId="77777777" w:rsidR="004E3909" w:rsidRDefault="005A32E4">
            <w:pPr>
              <w:widowControl/>
              <w:spacing w:line="144" w:lineRule="auto"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用户意见并签字（根据模块需要添加模块）</w:t>
            </w:r>
          </w:p>
        </w:tc>
      </w:tr>
      <w:tr w:rsidR="004E3909" w14:paraId="3B8A6E80" w14:textId="77777777">
        <w:trPr>
          <w:trHeight w:hRule="exact" w:val="179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4BEA6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29AA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1614DDC7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398CE998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  <w:p w14:paraId="6DEA3EF0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4E7D6B68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3C8E561D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484FD80" w14:textId="77777777">
        <w:trPr>
          <w:trHeight w:hRule="exact" w:val="173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E07C8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D50FC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74589867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05DBA4DA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  <w:p w14:paraId="564FF55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0A9C3A7E" w14:textId="77777777">
        <w:trPr>
          <w:trHeight w:hRule="exact" w:val="194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DF5FD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2A043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7C5AEA66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46DF56DF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  <w:p w14:paraId="011480C2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E3909" w14:paraId="5FB8F8A5" w14:textId="77777777">
        <w:trPr>
          <w:trHeight w:hRule="exact" w:val="1885"/>
          <w:tblCellSpacing w:w="0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CA71A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35FAF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431A867E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  <w:p w14:paraId="6BA65DA9" w14:textId="77777777" w:rsidR="004E3909" w:rsidRDefault="005A32E4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Verdana" w:hAnsi="Verdana" w:cs="宋体" w:hint="eastAsia"/>
                <w:color w:val="000000"/>
                <w:kern w:val="0"/>
                <w:sz w:val="28"/>
                <w:szCs w:val="28"/>
              </w:rPr>
              <w:t>时间：</w:t>
            </w:r>
          </w:p>
          <w:p w14:paraId="6864024B" w14:textId="77777777" w:rsidR="004E3909" w:rsidRDefault="004E3909">
            <w:pPr>
              <w:widowControl/>
              <w:rPr>
                <w:rFonts w:ascii="Verdana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27C661" w14:textId="77777777" w:rsidR="004E3909" w:rsidRDefault="005A32E4">
      <w:pPr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br w:type="page"/>
      </w:r>
    </w:p>
    <w:p w14:paraId="4EF25B6B" w14:textId="72973813" w:rsidR="004E3909" w:rsidRDefault="005A32E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附件</w:t>
      </w:r>
      <w:r w:rsidR="008B47BC">
        <w:rPr>
          <w:rFonts w:ascii="宋体" w:hAnsi="宋体" w:cs="宋体" w:hint="eastAsia"/>
          <w:b/>
          <w:bCs/>
          <w:kern w:val="0"/>
          <w:sz w:val="32"/>
          <w:szCs w:val="32"/>
        </w:rPr>
        <w:t>四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：软件授权书</w:t>
      </w:r>
    </w:p>
    <w:p w14:paraId="42A9EC17" w14:textId="77777777" w:rsidR="004E3909" w:rsidRDefault="005A32E4">
      <w:pPr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被授权单位（甲方）：海南师范大学</w:t>
      </w:r>
    </w:p>
    <w:p w14:paraId="0BD30E7E" w14:textId="77777777" w:rsidR="004E3909" w:rsidRDefault="005A32E4">
      <w:pPr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授权单位（乙方）：**公司</w:t>
      </w:r>
    </w:p>
    <w:p w14:paraId="3ADFACF9" w14:textId="77777777" w:rsidR="004E3909" w:rsidRDefault="005A32E4">
      <w:pPr>
        <w:spacing w:line="52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甲方根据学校要求提出软件需求，乙方根据需求开发软件产品《 》。根据合同规定，软件项目验收通过后，乙方需对甲方进行以下软件授权：</w:t>
      </w:r>
    </w:p>
    <w:p w14:paraId="31FBA4F3" w14:textId="77777777" w:rsidR="004E3909" w:rsidRDefault="005A32E4">
      <w:pPr>
        <w:numPr>
          <w:ilvl w:val="0"/>
          <w:numId w:val="1"/>
        </w:numPr>
        <w:spacing w:line="52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软件使用期限（二选一）</w:t>
      </w:r>
    </w:p>
    <w:p w14:paraId="1DF3C59D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甲方拥有永久使用权。</w:t>
      </w:r>
    </w:p>
    <w:p w14:paraId="2BF0C884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甲方可使用软件的起止时间为：</w:t>
      </w:r>
    </w:p>
    <w:p w14:paraId="4F49376F" w14:textId="77777777" w:rsidR="004E3909" w:rsidRDefault="005A32E4">
      <w:pPr>
        <w:numPr>
          <w:ilvl w:val="0"/>
          <w:numId w:val="1"/>
        </w:numPr>
        <w:spacing w:line="52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软件知识产权（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四选一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14:paraId="46E0821A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产权归甲方：甲方拥有完全产权，乙方必须在甲方的授权下，才能进行此软件的后续再开发和市场推广。</w:t>
      </w:r>
    </w:p>
    <w:p w14:paraId="2DEC050D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产权归双方：甲方占  %，乙方占  %，双方协商后续升级开发和市场推广，软件收益按比例分成。</w:t>
      </w:r>
    </w:p>
    <w:p w14:paraId="528A82E3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产权归乙方：甲乙双方共有源码，甲方可自主进行本单位内的软件二次开发，限于本单位应用，不得从事市场推广。</w:t>
      </w:r>
    </w:p>
    <w:p w14:paraId="26CC1D07" w14:textId="77777777" w:rsidR="004E3909" w:rsidRDefault="005A32E4">
      <w:p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产权归乙方：甲方只能在本单位应用此软件，源码归乙方。</w:t>
      </w:r>
    </w:p>
    <w:p w14:paraId="7F8251DB" w14:textId="77777777" w:rsidR="004E3909" w:rsidRDefault="005A32E4">
      <w:pPr>
        <w:numPr>
          <w:ilvl w:val="0"/>
          <w:numId w:val="1"/>
        </w:numPr>
        <w:spacing w:line="52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甲方权益</w:t>
      </w:r>
    </w:p>
    <w:p w14:paraId="458B473A" w14:textId="77777777" w:rsidR="004E3909" w:rsidRDefault="005A32E4">
      <w:pPr>
        <w:numPr>
          <w:ilvl w:val="0"/>
          <w:numId w:val="2"/>
        </w:num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自授权之日起，甲方可免费享受乙方技术服务      年，服务内容包括：系统内所有数据的接口服务、其他公共服务平台接入（如：微信号），校园统一身份认证，系统运行故障诊断与维护，非功能性的软件升级，系统运行日志提供等。</w:t>
      </w:r>
    </w:p>
    <w:p w14:paraId="0B3861E7" w14:textId="77777777" w:rsidR="004E3909" w:rsidRDefault="005A32E4">
      <w:pPr>
        <w:numPr>
          <w:ilvl w:val="0"/>
          <w:numId w:val="2"/>
        </w:num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甲方提出正当权益请求，乙方须在24小时内进行答复并进行相关处理工作。</w:t>
      </w:r>
    </w:p>
    <w:p w14:paraId="0D1088A1" w14:textId="77777777" w:rsidR="004E3909" w:rsidRDefault="005A32E4">
      <w:pPr>
        <w:numPr>
          <w:ilvl w:val="0"/>
          <w:numId w:val="2"/>
        </w:numPr>
        <w:spacing w:line="520" w:lineRule="exact"/>
        <w:ind w:leftChars="150" w:left="315" w:firstLine="417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如果甲方系统运行故障，乙方在8:00-18:00之间接到通知时，须立即进行维护作业，在其他时间接到通知时，须在甲方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最近上班时间前开始维护作业。维护作业预计3小时之内不能解决问题的，乙方工程师需提前通知甲方；24小时内不能解决问题的，需乙方相关负责人进行情况说明。</w:t>
      </w:r>
    </w:p>
    <w:p w14:paraId="4E563452" w14:textId="77777777" w:rsidR="004E3909" w:rsidRDefault="004E3909">
      <w:pPr>
        <w:spacing w:line="520" w:lineRule="exact"/>
        <w:ind w:leftChars="150" w:left="315" w:firstLine="3885"/>
        <w:jc w:val="left"/>
        <w:rPr>
          <w:rFonts w:ascii="宋体" w:hAnsi="宋体" w:cs="宋体"/>
          <w:kern w:val="0"/>
          <w:sz w:val="28"/>
          <w:szCs w:val="28"/>
        </w:rPr>
      </w:pPr>
    </w:p>
    <w:p w14:paraId="5C221198" w14:textId="77777777" w:rsidR="004E3909" w:rsidRDefault="005A32E4">
      <w:pPr>
        <w:spacing w:line="520" w:lineRule="exact"/>
        <w:ind w:leftChars="150" w:left="315" w:firstLine="388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授权单位（盖章）：</w:t>
      </w:r>
    </w:p>
    <w:p w14:paraId="2209CBF6" w14:textId="77777777" w:rsidR="004E3909" w:rsidRDefault="005A32E4">
      <w:pPr>
        <w:spacing w:line="520" w:lineRule="exact"/>
        <w:ind w:leftChars="150" w:left="315" w:firstLine="388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授权单位法人签名：</w:t>
      </w:r>
    </w:p>
    <w:p w14:paraId="6CE26ABD" w14:textId="77777777" w:rsidR="004E3909" w:rsidRDefault="005A32E4">
      <w:pPr>
        <w:spacing w:line="520" w:lineRule="exact"/>
        <w:ind w:leftChars="150" w:left="315" w:firstLine="388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授权时间：</w:t>
      </w:r>
    </w:p>
    <w:sectPr w:rsidR="004E3909" w:rsidSect="008B47BC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FZXBSJW--GB1-0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074BEB"/>
    <w:multiLevelType w:val="singleLevel"/>
    <w:tmpl w:val="DE074BE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84FE49A"/>
    <w:multiLevelType w:val="singleLevel"/>
    <w:tmpl w:val="684FE49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jNjkzNmVlNjAzZGUzZWM3OTcyNmJhODI2MmJiMjYifQ=="/>
  </w:docVars>
  <w:rsids>
    <w:rsidRoot w:val="7AEB0D2F"/>
    <w:rsid w:val="00165CDA"/>
    <w:rsid w:val="00187846"/>
    <w:rsid w:val="00254D8A"/>
    <w:rsid w:val="002955E1"/>
    <w:rsid w:val="004537EF"/>
    <w:rsid w:val="004E3909"/>
    <w:rsid w:val="005A32E4"/>
    <w:rsid w:val="0060707A"/>
    <w:rsid w:val="006C36E6"/>
    <w:rsid w:val="007356B4"/>
    <w:rsid w:val="008232D5"/>
    <w:rsid w:val="008B47BC"/>
    <w:rsid w:val="00980817"/>
    <w:rsid w:val="00991923"/>
    <w:rsid w:val="00AA4342"/>
    <w:rsid w:val="00AB4844"/>
    <w:rsid w:val="00B91A87"/>
    <w:rsid w:val="00C16DB1"/>
    <w:rsid w:val="00C6736C"/>
    <w:rsid w:val="00CA0B43"/>
    <w:rsid w:val="00E166AC"/>
    <w:rsid w:val="00E66E1B"/>
    <w:rsid w:val="00E801C0"/>
    <w:rsid w:val="00F7013B"/>
    <w:rsid w:val="029E4EDD"/>
    <w:rsid w:val="02E91B95"/>
    <w:rsid w:val="035D303E"/>
    <w:rsid w:val="05097F49"/>
    <w:rsid w:val="06796691"/>
    <w:rsid w:val="080106FF"/>
    <w:rsid w:val="09E77178"/>
    <w:rsid w:val="0A9541BE"/>
    <w:rsid w:val="0CB409EA"/>
    <w:rsid w:val="0D74337E"/>
    <w:rsid w:val="1107158E"/>
    <w:rsid w:val="11CC32F9"/>
    <w:rsid w:val="16A86180"/>
    <w:rsid w:val="190A5A25"/>
    <w:rsid w:val="193E53CA"/>
    <w:rsid w:val="19E90AA4"/>
    <w:rsid w:val="1A3A20D8"/>
    <w:rsid w:val="1A854026"/>
    <w:rsid w:val="1AF250DE"/>
    <w:rsid w:val="1B0D501F"/>
    <w:rsid w:val="1BE807F8"/>
    <w:rsid w:val="1D117C30"/>
    <w:rsid w:val="1D9C4F8D"/>
    <w:rsid w:val="1EAA6835"/>
    <w:rsid w:val="1F0E3C75"/>
    <w:rsid w:val="1FC86313"/>
    <w:rsid w:val="22D85D8A"/>
    <w:rsid w:val="24FC5A5C"/>
    <w:rsid w:val="25445ED9"/>
    <w:rsid w:val="25B02365"/>
    <w:rsid w:val="27A75C0C"/>
    <w:rsid w:val="2A0B1DD3"/>
    <w:rsid w:val="2D37147B"/>
    <w:rsid w:val="2EE9100F"/>
    <w:rsid w:val="30283FE1"/>
    <w:rsid w:val="30794AF4"/>
    <w:rsid w:val="30B359F5"/>
    <w:rsid w:val="30DE4DD1"/>
    <w:rsid w:val="34265661"/>
    <w:rsid w:val="354133D5"/>
    <w:rsid w:val="361148FF"/>
    <w:rsid w:val="370E7E29"/>
    <w:rsid w:val="38791248"/>
    <w:rsid w:val="3D19256A"/>
    <w:rsid w:val="451717FD"/>
    <w:rsid w:val="47BD2DA8"/>
    <w:rsid w:val="482D2263"/>
    <w:rsid w:val="4BDE36B6"/>
    <w:rsid w:val="4E2B2AA9"/>
    <w:rsid w:val="54A015AC"/>
    <w:rsid w:val="55C62C09"/>
    <w:rsid w:val="56E81C0B"/>
    <w:rsid w:val="5812550F"/>
    <w:rsid w:val="587F5027"/>
    <w:rsid w:val="59904C4D"/>
    <w:rsid w:val="5CEE67E0"/>
    <w:rsid w:val="60F422BB"/>
    <w:rsid w:val="61BF02F1"/>
    <w:rsid w:val="636021C9"/>
    <w:rsid w:val="65AF63B2"/>
    <w:rsid w:val="66CD1DFF"/>
    <w:rsid w:val="67735E75"/>
    <w:rsid w:val="67E4664F"/>
    <w:rsid w:val="6CD54269"/>
    <w:rsid w:val="6CDB2484"/>
    <w:rsid w:val="6D535020"/>
    <w:rsid w:val="70A9125F"/>
    <w:rsid w:val="7194632B"/>
    <w:rsid w:val="72FB7B1F"/>
    <w:rsid w:val="73227DDE"/>
    <w:rsid w:val="7331228D"/>
    <w:rsid w:val="752C5E4C"/>
    <w:rsid w:val="76B31A76"/>
    <w:rsid w:val="77B358A8"/>
    <w:rsid w:val="77FD6167"/>
    <w:rsid w:val="795241EF"/>
    <w:rsid w:val="79B80647"/>
    <w:rsid w:val="7AEB0D2F"/>
    <w:rsid w:val="7C81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344A"/>
  <w15:docId w15:val="{D07CC499-5954-4567-8499-8FB45F19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FF0000"/>
      <w:sz w:val="72"/>
      <w:szCs w:val="72"/>
    </w:rPr>
  </w:style>
  <w:style w:type="character" w:customStyle="1" w:styleId="fontstyle11">
    <w:name w:val="fontstyle1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FZXBSJW--GB1-0" w:eastAsia="FZXBSJW--GB1-0" w:hAnsi="FZXBSJW--GB1-0" w:cs="FZXBSJW--GB1-0"/>
      <w:color w:val="000000"/>
      <w:sz w:val="44"/>
      <w:szCs w:val="44"/>
    </w:rPr>
  </w:style>
  <w:style w:type="character" w:customStyle="1" w:styleId="fontstyle41">
    <w:name w:val="fontstyle41"/>
    <w:basedOn w:val="a0"/>
    <w:qFormat/>
    <w:rPr>
      <w:rFonts w:ascii="黑体" w:eastAsia="黑体" w:hAnsi="宋体" w:cs="黑体"/>
      <w:color w:val="000000"/>
      <w:sz w:val="32"/>
      <w:szCs w:val="3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7</Pages>
  <Words>1844</Words>
  <Characters>443</Characters>
  <Application>Microsoft Office Word</Application>
  <DocSecurity>0</DocSecurity>
  <Lines>3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仅此而益</dc:creator>
  <cp:lastModifiedBy>V</cp:lastModifiedBy>
  <cp:revision>34</cp:revision>
  <cp:lastPrinted>2018-12-03T06:25:00Z</cp:lastPrinted>
  <dcterms:created xsi:type="dcterms:W3CDTF">2023-12-04T09:03:00Z</dcterms:created>
  <dcterms:modified xsi:type="dcterms:W3CDTF">2023-12-05T09:20:00Z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F28C6F5F0D7741F8BCB8257E6DC39305_12</vt:lpwstr>
  </property>
</Properties>
</file>